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赣州市公安局蓉江新区分局政务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信息网上公开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工作责任表</w:t>
      </w:r>
    </w:p>
    <w:tbl>
      <w:tblPr>
        <w:tblStyle w:val="4"/>
        <w:tblW w:w="8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207"/>
        <w:gridCol w:w="3600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栏目或类别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牵头落实科室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蓉江资讯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通知通告（涉及各公安专项行动类信息）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刑侦大队、治安大队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概况信息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本级政府介绍、机构职能、领导分工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指挥中心政工部门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法规性文件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规范性文件、其他有关文件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指挥中心法治信访部门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发展规划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发展规划、工作计划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指挥中心政工部门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工作动态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工作动态、公告公示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指挥中心办公室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财经信息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财政预决算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指挥中心警保部门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年度报告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年度报告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指挥中心办公室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30B35"/>
    <w:rsid w:val="1E030B3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2018-08-12T11:59:00Z</dcterms:created>
  <dc:creator>刘鸿斌</dc:creator>
  <cp:lastModifiedBy>刘鸿斌</cp:lastModifiedBy>
  <dcterms:modified xsi:type="dcterms:W3CDTF">2018-08-12T12:09:17Z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